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49" w:rsidRPr="00D95549" w:rsidRDefault="00D95549" w:rsidP="00D95549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1DE9D348" wp14:editId="2E5B3591">
            <wp:extent cx="4319905" cy="914400"/>
            <wp:effectExtent l="0" t="0" r="4445" b="0"/>
            <wp:docPr id="1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49" w:rsidRDefault="00D95549" w:rsidP="00D95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95549" w:rsidRPr="00D95549" w:rsidRDefault="00D95549" w:rsidP="00D95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9554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Přihláška k výběrovému řízení</w:t>
      </w:r>
    </w:p>
    <w:p w:rsidR="00D95549" w:rsidRDefault="00D95549" w:rsidP="00D95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5549" w:rsidRPr="00D95549" w:rsidRDefault="00D95549" w:rsidP="00D95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5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pozici ………………………………………………………………………………</w:t>
      </w:r>
    </w:p>
    <w:p w:rsidR="00D95549" w:rsidRPr="00D95549" w:rsidRDefault="00D95549" w:rsidP="00D95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5549" w:rsidRPr="00D95549" w:rsidRDefault="00B40D9C" w:rsidP="00D95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D9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  <w:t>Povinné náležitosti přihlášky:</w:t>
      </w:r>
    </w:p>
    <w:p w:rsidR="00B40D9C" w:rsidRPr="00B40D9C" w:rsidRDefault="00B40D9C" w:rsidP="00B40D9C">
      <w:pPr>
        <w:spacing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53"/>
        <w:gridCol w:w="4553"/>
      </w:tblGrid>
      <w:tr w:rsidR="00B40D9C" w:rsidRPr="00B40D9C" w:rsidTr="00947E03">
        <w:trPr>
          <w:trHeight w:val="57"/>
        </w:trPr>
        <w:tc>
          <w:tcPr>
            <w:tcW w:w="4890" w:type="dxa"/>
            <w:tcBorders>
              <w:bottom w:val="dotted" w:sz="4" w:space="0" w:color="auto"/>
            </w:tcBorders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4891" w:type="dxa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</w:pPr>
          </w:p>
        </w:tc>
      </w:tr>
      <w:tr w:rsidR="00B40D9C" w:rsidRPr="00B40D9C" w:rsidTr="00947E03">
        <w:trPr>
          <w:trHeight w:val="57"/>
        </w:trPr>
        <w:tc>
          <w:tcPr>
            <w:tcW w:w="9781" w:type="dxa"/>
            <w:gridSpan w:val="2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B40D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jméno, příjmení a titul</w:t>
            </w:r>
          </w:p>
        </w:tc>
      </w:tr>
      <w:tr w:rsidR="00B40D9C" w:rsidRPr="00B40D9C" w:rsidTr="00947E03">
        <w:trPr>
          <w:trHeight w:val="57"/>
        </w:trPr>
        <w:tc>
          <w:tcPr>
            <w:tcW w:w="9781" w:type="dxa"/>
            <w:gridSpan w:val="2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  <w:tr w:rsidR="00B40D9C" w:rsidRPr="00B40D9C" w:rsidTr="00947E03">
        <w:trPr>
          <w:trHeight w:val="57"/>
        </w:trPr>
        <w:tc>
          <w:tcPr>
            <w:tcW w:w="4890" w:type="dxa"/>
            <w:tcBorders>
              <w:bottom w:val="dotted" w:sz="4" w:space="0" w:color="auto"/>
              <w:right w:val="dotted" w:sz="4" w:space="0" w:color="auto"/>
            </w:tcBorders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4891" w:type="dxa"/>
            <w:tcBorders>
              <w:left w:val="dotted" w:sz="4" w:space="0" w:color="auto"/>
              <w:bottom w:val="dotted" w:sz="4" w:space="0" w:color="auto"/>
            </w:tcBorders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  <w:tr w:rsidR="00B40D9C" w:rsidRPr="00B40D9C" w:rsidTr="00947E03">
        <w:trPr>
          <w:trHeight w:val="57"/>
        </w:trPr>
        <w:tc>
          <w:tcPr>
            <w:tcW w:w="4890" w:type="dxa"/>
            <w:tcBorders>
              <w:top w:val="dotted" w:sz="4" w:space="0" w:color="auto"/>
            </w:tcBorders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B40D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datum narození</w:t>
            </w:r>
          </w:p>
        </w:tc>
        <w:tc>
          <w:tcPr>
            <w:tcW w:w="4891" w:type="dxa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B40D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místo narození</w:t>
            </w:r>
          </w:p>
        </w:tc>
      </w:tr>
      <w:tr w:rsidR="00B40D9C" w:rsidRPr="00B40D9C" w:rsidTr="00947E03">
        <w:trPr>
          <w:trHeight w:val="57"/>
        </w:trPr>
        <w:tc>
          <w:tcPr>
            <w:tcW w:w="9781" w:type="dxa"/>
            <w:gridSpan w:val="2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  <w:tr w:rsidR="00B40D9C" w:rsidRPr="00B40D9C" w:rsidTr="00947E03">
        <w:trPr>
          <w:trHeight w:val="57"/>
        </w:trPr>
        <w:tc>
          <w:tcPr>
            <w:tcW w:w="4890" w:type="dxa"/>
            <w:tcBorders>
              <w:bottom w:val="dotted" w:sz="4" w:space="0" w:color="auto"/>
            </w:tcBorders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4891" w:type="dxa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  <w:tr w:rsidR="00B40D9C" w:rsidRPr="00B40D9C" w:rsidTr="00947E03">
        <w:trPr>
          <w:trHeight w:val="57"/>
        </w:trPr>
        <w:tc>
          <w:tcPr>
            <w:tcW w:w="9781" w:type="dxa"/>
            <w:gridSpan w:val="2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B40D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státní příslušnost</w:t>
            </w:r>
          </w:p>
        </w:tc>
      </w:tr>
      <w:tr w:rsidR="00B40D9C" w:rsidRPr="00B40D9C" w:rsidTr="00947E03">
        <w:trPr>
          <w:trHeight w:val="57"/>
        </w:trPr>
        <w:tc>
          <w:tcPr>
            <w:tcW w:w="9781" w:type="dxa"/>
            <w:gridSpan w:val="2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  <w:tr w:rsidR="00B40D9C" w:rsidRPr="00B40D9C" w:rsidTr="00947E03">
        <w:trPr>
          <w:trHeight w:val="57"/>
        </w:trPr>
        <w:tc>
          <w:tcPr>
            <w:tcW w:w="4890" w:type="dxa"/>
            <w:tcBorders>
              <w:bottom w:val="dotted" w:sz="4" w:space="0" w:color="auto"/>
            </w:tcBorders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4891" w:type="dxa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  <w:tr w:rsidR="00B40D9C" w:rsidRPr="00B40D9C" w:rsidTr="00947E03">
        <w:trPr>
          <w:trHeight w:val="57"/>
        </w:trPr>
        <w:tc>
          <w:tcPr>
            <w:tcW w:w="9781" w:type="dxa"/>
            <w:gridSpan w:val="2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B40D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místo trvalého pobytu</w:t>
            </w:r>
          </w:p>
        </w:tc>
      </w:tr>
      <w:tr w:rsidR="00B40D9C" w:rsidRPr="00B40D9C" w:rsidTr="00947E03">
        <w:trPr>
          <w:trHeight w:val="57"/>
        </w:trPr>
        <w:tc>
          <w:tcPr>
            <w:tcW w:w="9781" w:type="dxa"/>
            <w:gridSpan w:val="2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  <w:tr w:rsidR="00B40D9C" w:rsidRPr="00B40D9C" w:rsidTr="00947E03">
        <w:trPr>
          <w:trHeight w:val="57"/>
        </w:trPr>
        <w:tc>
          <w:tcPr>
            <w:tcW w:w="4890" w:type="dxa"/>
            <w:tcBorders>
              <w:bottom w:val="dotted" w:sz="4" w:space="0" w:color="auto"/>
            </w:tcBorders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4891" w:type="dxa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  <w:tr w:rsidR="00B40D9C" w:rsidRPr="00B40D9C" w:rsidTr="00947E03">
        <w:trPr>
          <w:trHeight w:val="57"/>
        </w:trPr>
        <w:tc>
          <w:tcPr>
            <w:tcW w:w="9781" w:type="dxa"/>
            <w:gridSpan w:val="2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B40D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číslo občanského průkazu nebo dokladu o povolení k pobytu, jde-li o cizího státního občana</w:t>
            </w:r>
          </w:p>
        </w:tc>
      </w:tr>
    </w:tbl>
    <w:p w:rsidR="00B40D9C" w:rsidRPr="00B40D9C" w:rsidRDefault="00B40D9C" w:rsidP="00B4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0D9C" w:rsidRPr="00B40D9C" w:rsidRDefault="00B40D9C" w:rsidP="00B40D9C">
      <w:pPr>
        <w:spacing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</w:pPr>
      <w:r w:rsidRPr="00B40D9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  <w:t>Kontaktní spojení: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70"/>
        <w:gridCol w:w="4536"/>
      </w:tblGrid>
      <w:tr w:rsidR="00B40D9C" w:rsidRPr="00B40D9C" w:rsidTr="00947E03">
        <w:tc>
          <w:tcPr>
            <w:tcW w:w="4890" w:type="dxa"/>
            <w:tcBorders>
              <w:bottom w:val="dotted" w:sz="4" w:space="0" w:color="auto"/>
              <w:right w:val="dotted" w:sz="4" w:space="0" w:color="auto"/>
            </w:tcBorders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4891" w:type="dxa"/>
            <w:tcBorders>
              <w:left w:val="dotted" w:sz="4" w:space="0" w:color="auto"/>
              <w:bottom w:val="dotted" w:sz="4" w:space="0" w:color="auto"/>
            </w:tcBorders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  <w:tr w:rsidR="00B40D9C" w:rsidRPr="00B40D9C" w:rsidTr="00947E03">
        <w:tc>
          <w:tcPr>
            <w:tcW w:w="4890" w:type="dxa"/>
            <w:tcBorders>
              <w:top w:val="dotted" w:sz="4" w:space="0" w:color="auto"/>
            </w:tcBorders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B40D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telefonní spojení</w:t>
            </w:r>
          </w:p>
        </w:tc>
        <w:tc>
          <w:tcPr>
            <w:tcW w:w="4891" w:type="dxa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B40D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e-mail</w:t>
            </w:r>
          </w:p>
        </w:tc>
      </w:tr>
    </w:tbl>
    <w:p w:rsidR="00D95549" w:rsidRPr="00D95549" w:rsidRDefault="00D95549" w:rsidP="00D95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5549" w:rsidRDefault="00D95549" w:rsidP="00D95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95549" w:rsidRPr="00D95549" w:rsidRDefault="00B40D9C" w:rsidP="00D9554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D95549" w:rsidRDefault="00D95549" w:rsidP="00D95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955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Prohlášení</w:t>
      </w:r>
      <w:r w:rsidR="00B40D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souhlas zájemce (uchazeče)</w:t>
      </w:r>
      <w:r w:rsidRPr="00D955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B40D9C" w:rsidRPr="00D95549" w:rsidRDefault="00B40D9C" w:rsidP="00D955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„</w:t>
      </w:r>
      <w:r w:rsidRPr="003847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Prohlašuji, že jsem osobou způsobilou k právním úkonům a mnou předložené informace ve výběrovém řízení jsou úplné a pravdivé.</w:t>
      </w:r>
    </w:p>
    <w:p w:rsidR="00D95549" w:rsidRPr="00D95549" w:rsidRDefault="00D95549" w:rsidP="00D955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955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V souladu s ustanovením § 5 zákona č. 1</w:t>
      </w:r>
      <w:r w:rsidR="005969D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10</w:t>
      </w:r>
      <w:r w:rsidRPr="00D955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/20</w:t>
      </w:r>
      <w:r w:rsidR="005969D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19</w:t>
      </w:r>
      <w:r w:rsidRPr="00D955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Sb., o ochraně osobních údajů, v platném znění</w:t>
      </w:r>
      <w:r w:rsidR="00D83E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55368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 čl. 6 odst. 1 písm. b)</w:t>
      </w:r>
      <w:r w:rsidR="00D83E60" w:rsidRPr="00D83E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Naříz</w:t>
      </w:r>
      <w:r w:rsidR="0055368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ení Evropského Parlamentu a Rady</w:t>
      </w:r>
      <w:r w:rsidR="00D83E60" w:rsidRPr="00D83E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(EU) 2016/679, obecné nařízení o ochraně osobních údajů, které nabylo účinnosti dn</w:t>
      </w:r>
      <w:r w:rsidR="00D83E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 25. 5. 2018 (dále jen „GDPR“)</w:t>
      </w:r>
      <w:r w:rsidR="00D83E60" w:rsidRPr="00D83E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  <w:r w:rsidRPr="00D955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souhlasím s tím, aby moje osobní doklady, které tímto poskytuji oddělení </w:t>
      </w:r>
      <w:r w:rsidRPr="003847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personalistiky a mezd</w:t>
      </w:r>
      <w:r w:rsidRPr="00D955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3847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Správy a údržby silnic</w:t>
      </w:r>
      <w:r w:rsidRPr="00D955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3847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Plzeňského</w:t>
      </w:r>
      <w:r w:rsidRPr="00D955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kraje,</w:t>
      </w:r>
      <w:r w:rsidR="0055368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příspěvkové organizaci,</w:t>
      </w:r>
      <w:r w:rsidRPr="00D955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byly zpracovávány a vedeny pouze pro účely výše uvedeného výběrového řízení.</w:t>
      </w:r>
      <w:r w:rsidR="00B40D9C" w:rsidRPr="003847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“</w:t>
      </w:r>
    </w:p>
    <w:p w:rsidR="00D95549" w:rsidRDefault="00D95549" w:rsidP="00D95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54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40D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0D9C" w:rsidRPr="00D95549" w:rsidRDefault="00B40D9C" w:rsidP="00D95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5549" w:rsidRPr="00D95549" w:rsidRDefault="00D95549" w:rsidP="00D955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</w:p>
    <w:p w:rsidR="00D95549" w:rsidRDefault="00D95549" w:rsidP="00B40D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  <w:r w:rsidRPr="00D95549">
        <w:rPr>
          <w:rFonts w:ascii="Times New Roman" w:eastAsia="Times New Roman" w:hAnsi="Times New Roman" w:cs="Times New Roman"/>
          <w:i/>
          <w:lang w:eastAsia="cs-CZ"/>
        </w:rPr>
        <w:tab/>
      </w:r>
      <w:r w:rsidR="00B40D9C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8"/>
        <w:gridCol w:w="2612"/>
        <w:gridCol w:w="1279"/>
        <w:gridCol w:w="2624"/>
        <w:gridCol w:w="1279"/>
      </w:tblGrid>
      <w:tr w:rsidR="00B40D9C" w:rsidRPr="00B40D9C" w:rsidTr="00947E03">
        <w:tc>
          <w:tcPr>
            <w:tcW w:w="1396" w:type="dxa"/>
            <w:shd w:val="clear" w:color="auto" w:fill="auto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4" w:type="dxa"/>
            <w:tcBorders>
              <w:top w:val="dotted" w:sz="4" w:space="0" w:color="000000"/>
            </w:tcBorders>
            <w:shd w:val="clear" w:color="auto" w:fill="auto"/>
          </w:tcPr>
          <w:p w:rsidR="00B40D9C" w:rsidRPr="00B40D9C" w:rsidRDefault="00B40D9C" w:rsidP="00B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40D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datum podpisu</w:t>
            </w:r>
          </w:p>
        </w:tc>
        <w:tc>
          <w:tcPr>
            <w:tcW w:w="1397" w:type="dxa"/>
            <w:shd w:val="clear" w:color="auto" w:fill="auto"/>
          </w:tcPr>
          <w:p w:rsidR="00B40D9C" w:rsidRPr="00B40D9C" w:rsidRDefault="00B40D9C" w:rsidP="00B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2794" w:type="dxa"/>
            <w:tcBorders>
              <w:top w:val="dotted" w:sz="4" w:space="0" w:color="000000"/>
            </w:tcBorders>
            <w:shd w:val="clear" w:color="auto" w:fill="auto"/>
          </w:tcPr>
          <w:p w:rsidR="00B40D9C" w:rsidRPr="00B40D9C" w:rsidRDefault="00B40D9C" w:rsidP="00B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40D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podpis uchazeče</w:t>
            </w:r>
          </w:p>
        </w:tc>
        <w:tc>
          <w:tcPr>
            <w:tcW w:w="1397" w:type="dxa"/>
            <w:shd w:val="clear" w:color="auto" w:fill="auto"/>
          </w:tcPr>
          <w:p w:rsidR="00B40D9C" w:rsidRPr="00B40D9C" w:rsidRDefault="00B40D9C" w:rsidP="00B4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40D9C" w:rsidRDefault="00B40D9C" w:rsidP="00B40D9C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cs-CZ"/>
        </w:rPr>
      </w:pPr>
    </w:p>
    <w:p w:rsidR="00B40D9C" w:rsidRDefault="00B40D9C" w:rsidP="00B40D9C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cs-CZ"/>
        </w:rPr>
      </w:pPr>
    </w:p>
    <w:p w:rsidR="00B40D9C" w:rsidRDefault="00B40D9C" w:rsidP="00B40D9C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B40D9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cs-CZ"/>
        </w:rPr>
        <w:t>K přihlášce je nutno povinně přiložit</w:t>
      </w:r>
      <w:r w:rsidRPr="00B40D9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:</w:t>
      </w:r>
    </w:p>
    <w:p w:rsidR="00B40D9C" w:rsidRPr="00B40D9C" w:rsidRDefault="00B40D9C" w:rsidP="00B40D9C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B40D9C" w:rsidRPr="00B40D9C" w:rsidRDefault="00B40D9C" w:rsidP="00B40D9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142" w:right="720" w:hanging="142"/>
        <w:jc w:val="both"/>
        <w:rPr>
          <w:rFonts w:ascii="Times New Roman" w:eastAsia="Times New Roman" w:hAnsi="Times New Roman" w:cs="Times New Roman"/>
          <w:b/>
          <w:i/>
          <w:color w:val="000000"/>
          <w:lang w:eastAsia="cs-CZ"/>
        </w:rPr>
      </w:pPr>
      <w:r w:rsidRPr="00B40D9C">
        <w:rPr>
          <w:rFonts w:ascii="Times New Roman" w:eastAsia="Times New Roman" w:hAnsi="Times New Roman" w:cs="Times New Roman"/>
          <w:b/>
          <w:i/>
          <w:color w:val="000000"/>
          <w:lang w:eastAsia="cs-CZ"/>
        </w:rPr>
        <w:t>strukturovaný životopis</w:t>
      </w:r>
    </w:p>
    <w:p w:rsidR="00B40D9C" w:rsidRPr="00E479D0" w:rsidRDefault="00B40D9C" w:rsidP="00E479D0">
      <w:pPr>
        <w:spacing w:after="0" w:line="240" w:lineRule="auto"/>
        <w:ind w:left="142" w:right="72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sectPr w:rsidR="00B40D9C" w:rsidRPr="00E479D0" w:rsidSect="00B40D9C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F6E6D"/>
    <w:multiLevelType w:val="hybridMultilevel"/>
    <w:tmpl w:val="1B981BF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5D38F9"/>
    <w:multiLevelType w:val="hybridMultilevel"/>
    <w:tmpl w:val="A532E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971B5"/>
    <w:multiLevelType w:val="hybridMultilevel"/>
    <w:tmpl w:val="1F124B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49"/>
    <w:rsid w:val="000610D8"/>
    <w:rsid w:val="00141325"/>
    <w:rsid w:val="0038475F"/>
    <w:rsid w:val="00403467"/>
    <w:rsid w:val="00553684"/>
    <w:rsid w:val="005969D2"/>
    <w:rsid w:val="00617398"/>
    <w:rsid w:val="00980981"/>
    <w:rsid w:val="00B40D9C"/>
    <w:rsid w:val="00C97204"/>
    <w:rsid w:val="00D3205F"/>
    <w:rsid w:val="00D83E60"/>
    <w:rsid w:val="00D95549"/>
    <w:rsid w:val="00E479D0"/>
    <w:rsid w:val="00E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A68E8-244E-4E66-BCF1-0E420126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7BDE9ABE.dotm</Template>
  <TotalTime>1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Saslová</dc:creator>
  <cp:lastModifiedBy>Saslová</cp:lastModifiedBy>
  <cp:revision>3</cp:revision>
  <cp:lastPrinted>2020-08-05T04:46:00Z</cp:lastPrinted>
  <dcterms:created xsi:type="dcterms:W3CDTF">2020-08-05T04:45:00Z</dcterms:created>
  <dcterms:modified xsi:type="dcterms:W3CDTF">2020-08-05T04:46:00Z</dcterms:modified>
</cp:coreProperties>
</file>